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F313B9" w14:textId="77777777" w:rsidR="00323512" w:rsidRPr="00323512" w:rsidRDefault="00323512" w:rsidP="00323512">
      <w:pPr>
        <w:pStyle w:val="Title"/>
      </w:pPr>
      <w:bookmarkStart w:id="0" w:name="_GoBack"/>
      <w:bookmarkEnd w:id="0"/>
      <w:r w:rsidRPr="00323512">
        <w:t>Change of Supplier Details Form</w:t>
      </w:r>
    </w:p>
    <w:p w14:paraId="7D489564" w14:textId="77777777" w:rsidR="00323512" w:rsidRPr="00323512" w:rsidRDefault="00003F88" w:rsidP="00323512">
      <w:pPr>
        <w:pStyle w:val="Subtitle"/>
        <w:rPr>
          <w:i/>
          <w:color w:val="011E41"/>
        </w:rPr>
      </w:pPr>
      <w:hyperlink r:id="rId7" w:history="1">
        <w:r w:rsidR="00323512" w:rsidRPr="00323512">
          <w:rPr>
            <w:i/>
            <w:color w:val="0000FF"/>
            <w:u w:val="single"/>
          </w:rPr>
          <w:t>Enable New Zealand staff process instructions</w:t>
        </w:r>
      </w:hyperlink>
      <w:r w:rsidR="00323512" w:rsidRPr="00323512">
        <w:rPr>
          <w:i/>
          <w:color w:val="011E41"/>
        </w:rPr>
        <w:t xml:space="preserve"> </w:t>
      </w:r>
    </w:p>
    <w:p w14:paraId="649820D3" w14:textId="77777777" w:rsidR="00323512" w:rsidRPr="00323512" w:rsidRDefault="00323512" w:rsidP="00323512">
      <w:pPr>
        <w:tabs>
          <w:tab w:val="left" w:pos="4395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Legal Entity Name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884013022"/>
          <w:placeholder>
            <w:docPart w:val="89126F530CF546AF9D5BA69708A55D3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3B303677" w14:textId="77777777" w:rsidR="00323512" w:rsidRPr="00323512" w:rsidRDefault="00323512" w:rsidP="00323512">
      <w:pPr>
        <w:tabs>
          <w:tab w:val="left" w:pos="4395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Trading Name (if different from above)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323080469"/>
          <w:placeholder>
            <w:docPart w:val="D158A987079B41E09EBDE25C13514550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43A637B7" w14:textId="77777777" w:rsidR="00323512" w:rsidRPr="00323512" w:rsidRDefault="00323512" w:rsidP="00323512">
      <w:pPr>
        <w:tabs>
          <w:tab w:val="left" w:pos="4395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Customer Number (if known)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47322523"/>
          <w:placeholder>
            <w:docPart w:val="D30F910C3BF94B6D9677FF1D302AEAA0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5AB44211" w14:textId="77777777" w:rsidR="00323512" w:rsidRPr="00323512" w:rsidRDefault="00323512" w:rsidP="00323512">
      <w:pPr>
        <w:tabs>
          <w:tab w:val="left" w:pos="4395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Requested by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379831191"/>
          <w:placeholder>
            <w:docPart w:val="BC36BC3C912F47178072E15DCDB09A3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5057772B" w14:textId="77777777" w:rsidR="00323512" w:rsidRPr="00323512" w:rsidRDefault="00323512" w:rsidP="00323512">
      <w:pPr>
        <w:tabs>
          <w:tab w:val="left" w:pos="4395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Effective Date of Change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606571164"/>
          <w:placeholder>
            <w:docPart w:val="375023053DF04C6EB5037A99FF2D1BEE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4683832A" w14:textId="77777777" w:rsidR="00323512" w:rsidRPr="00323512" w:rsidRDefault="00323512" w:rsidP="00323512">
      <w:pPr>
        <w:rPr>
          <w:b/>
          <w:color w:val="011E41"/>
        </w:rPr>
      </w:pPr>
      <w:r w:rsidRPr="00323512">
        <w:rPr>
          <w:b/>
          <w:color w:val="011E41"/>
        </w:rPr>
        <w:t>Change Type</w:t>
      </w:r>
    </w:p>
    <w:p w14:paraId="3E4BB43B" w14:textId="77777777" w:rsidR="00323512" w:rsidRPr="00323512" w:rsidRDefault="00323512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003F88">
        <w:rPr>
          <w:b/>
        </w:rPr>
      </w:r>
      <w:r w:rsidR="00003F88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>Change of Supplier Name (fill in Section A)</w:t>
      </w:r>
    </w:p>
    <w:p w14:paraId="794E0A54" w14:textId="77777777" w:rsidR="00323512" w:rsidRPr="00323512" w:rsidRDefault="00323512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003F88">
        <w:rPr>
          <w:b/>
        </w:rPr>
      </w:r>
      <w:r w:rsidR="00003F88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>Change of Supplier Status to ceased trading, in liquidation or bankrupt (fill in Section B)</w:t>
      </w:r>
    </w:p>
    <w:p w14:paraId="41EF42FC" w14:textId="77777777" w:rsidR="00323512" w:rsidRPr="00323512" w:rsidRDefault="00323512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003F88">
        <w:rPr>
          <w:b/>
        </w:rPr>
      </w:r>
      <w:r w:rsidR="00003F88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>Change of Supplier Contact Details (fill in Section C)</w:t>
      </w:r>
    </w:p>
    <w:p w14:paraId="12E98ACD" w14:textId="77777777" w:rsidR="00323512" w:rsidRPr="00323512" w:rsidRDefault="00323512" w:rsidP="00323512">
      <w:r w:rsidRPr="00323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003F88">
        <w:rPr>
          <w:b/>
        </w:rPr>
      </w:r>
      <w:r w:rsidR="00003F88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>Change of Primary Contact Details (fill in Section D)</w:t>
      </w:r>
    </w:p>
    <w:p w14:paraId="247E985E" w14:textId="77777777" w:rsidR="00323512" w:rsidRDefault="00323512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003F88">
        <w:rPr>
          <w:b/>
        </w:rPr>
      </w:r>
      <w:r w:rsidR="00003F88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>Change of Financial Details (fill in Section E)</w:t>
      </w:r>
    </w:p>
    <w:p w14:paraId="27A802FA" w14:textId="77777777" w:rsidR="00177FCB" w:rsidRPr="00323512" w:rsidRDefault="00177FCB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003F88">
        <w:rPr>
          <w:b/>
        </w:rPr>
      </w:r>
      <w:r w:rsidR="00003F88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>
        <w:t>Reactivate Supplier Record (fill in Sections C, D and E)</w:t>
      </w:r>
    </w:p>
    <w:p w14:paraId="7386E677" w14:textId="77777777" w:rsidR="00323512" w:rsidRPr="00323512" w:rsidRDefault="00323512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003F88">
        <w:rPr>
          <w:b/>
        </w:rPr>
      </w:r>
      <w:r w:rsidR="00003F88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 xml:space="preserve">If undergoing </w:t>
      </w:r>
      <w:r w:rsidRPr="00323512">
        <w:rPr>
          <w:b/>
        </w:rPr>
        <w:t>both</w:t>
      </w:r>
      <w:r w:rsidRPr="00323512">
        <w:t xml:space="preserve"> a name </w:t>
      </w:r>
      <w:proofErr w:type="gramStart"/>
      <w:r w:rsidRPr="00323512">
        <w:t>change</w:t>
      </w:r>
      <w:proofErr w:type="gramEnd"/>
      <w:r w:rsidRPr="00323512">
        <w:t xml:space="preserve"> </w:t>
      </w:r>
      <w:r w:rsidRPr="00323512">
        <w:rPr>
          <w:b/>
        </w:rPr>
        <w:t>and</w:t>
      </w:r>
      <w:r w:rsidRPr="00323512">
        <w:t xml:space="preserve"> a change in financial details, complete Section B, select “inactive” and request a </w:t>
      </w:r>
      <w:r w:rsidRPr="00323512">
        <w:rPr>
          <w:b/>
        </w:rPr>
        <w:t>New Supplier Form</w:t>
      </w:r>
      <w:r w:rsidRPr="00323512">
        <w:t xml:space="preserve"> to proceed with a new Supplier account opening process. </w:t>
      </w:r>
    </w:p>
    <w:p w14:paraId="19446589" w14:textId="77777777" w:rsidR="00323512" w:rsidRPr="00323512" w:rsidRDefault="00323512" w:rsidP="00323512">
      <w:pPr>
        <w:pStyle w:val="Heading1"/>
      </w:pPr>
      <w:r w:rsidRPr="00323512">
        <w:t>Section A – Supplier Name</w:t>
      </w:r>
    </w:p>
    <w:p w14:paraId="6FF7E772" w14:textId="77777777" w:rsidR="00323512" w:rsidRPr="00323512" w:rsidRDefault="00323512" w:rsidP="00323512">
      <w:pPr>
        <w:tabs>
          <w:tab w:val="left" w:pos="5103"/>
        </w:tabs>
        <w:spacing w:before="60" w:after="60" w:line="276" w:lineRule="auto"/>
        <w:rPr>
          <w:rFonts w:eastAsia="Arial" w:cs="Arial"/>
          <w:b/>
          <w:color w:val="011E41"/>
        </w:rPr>
      </w:pPr>
      <w:bookmarkStart w:id="1" w:name="_Hlk19267272"/>
      <w:bookmarkStart w:id="2" w:name="_Hlk18498376"/>
      <w:r w:rsidRPr="00323512">
        <w:rPr>
          <w:rFonts w:eastAsia="Arial" w:cs="Arial"/>
          <w:b/>
          <w:color w:val="011E41"/>
        </w:rPr>
        <w:t>Former Legal Entity Name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541267211"/>
          <w:placeholder>
            <w:docPart w:val="3AE8BFCC93564B83B388B04716C57B60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147706D7" w14:textId="77777777" w:rsidR="00323512" w:rsidRPr="00323512" w:rsidRDefault="00323512" w:rsidP="00323512">
      <w:pPr>
        <w:tabs>
          <w:tab w:val="left" w:pos="5103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Former Trading Name (if different from above)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780483847"/>
          <w:placeholder>
            <w:docPart w:val="4E5C855CA9974252AD7D62FCFAEEA817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354E147D" w14:textId="77777777" w:rsidR="00323512" w:rsidRPr="00323512" w:rsidRDefault="00323512" w:rsidP="00323512">
      <w:pPr>
        <w:tabs>
          <w:tab w:val="left" w:pos="5103"/>
        </w:tabs>
        <w:spacing w:before="60" w:after="60" w:line="276" w:lineRule="auto"/>
        <w:rPr>
          <w:rFonts w:eastAsia="Arial" w:cs="Arial"/>
          <w:b/>
          <w:color w:val="011E41"/>
        </w:rPr>
      </w:pPr>
      <w:bookmarkStart w:id="3" w:name="_Hlk19266822"/>
      <w:bookmarkEnd w:id="1"/>
      <w:r w:rsidRPr="00323512">
        <w:rPr>
          <w:rFonts w:eastAsia="Arial" w:cs="Arial"/>
          <w:b/>
          <w:color w:val="011E41"/>
        </w:rPr>
        <w:t>New Legal Entity Name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325868423"/>
          <w:placeholder>
            <w:docPart w:val="1CAC62372C704B4B8F7728B116C4283A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0F74C399" w14:textId="77777777" w:rsidR="00323512" w:rsidRPr="00323512" w:rsidRDefault="00323512" w:rsidP="00323512">
      <w:pPr>
        <w:tabs>
          <w:tab w:val="left" w:pos="5103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New Trading Name (if different from above)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572339122"/>
          <w:placeholder>
            <w:docPart w:val="C4E2BB5535E548B19DDE777CBA2FEF2D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0D80834D" w14:textId="77777777" w:rsidR="00323512" w:rsidRPr="00323512" w:rsidRDefault="00323512" w:rsidP="00323512">
      <w:pPr>
        <w:pStyle w:val="Heading1"/>
      </w:pPr>
      <w:r w:rsidRPr="00323512">
        <w:t>Section B – Supplier Status</w:t>
      </w:r>
    </w:p>
    <w:p w14:paraId="1639D5BA" w14:textId="77777777" w:rsidR="00323512" w:rsidRPr="00323512" w:rsidRDefault="00323512" w:rsidP="00323512">
      <w:r w:rsidRPr="00323512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instrText xml:space="preserve"> FORMCHECKBOX </w:instrText>
      </w:r>
      <w:r w:rsidR="00003F88">
        <w:fldChar w:fldCharType="separate"/>
      </w:r>
      <w:r w:rsidRPr="00323512">
        <w:fldChar w:fldCharType="end"/>
      </w:r>
      <w:r w:rsidRPr="00323512">
        <w:tab/>
        <w:t>Ceased trading</w:t>
      </w:r>
    </w:p>
    <w:p w14:paraId="43C8EF40" w14:textId="77777777" w:rsidR="00323512" w:rsidRPr="00323512" w:rsidRDefault="00323512" w:rsidP="00323512">
      <w:r w:rsidRPr="0032351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instrText xml:space="preserve"> FORMCHECKBOX </w:instrText>
      </w:r>
      <w:r w:rsidR="00003F88">
        <w:fldChar w:fldCharType="separate"/>
      </w:r>
      <w:r w:rsidRPr="00323512">
        <w:fldChar w:fldCharType="end"/>
      </w:r>
      <w:r w:rsidRPr="00323512">
        <w:tab/>
        <w:t>In liquidation</w:t>
      </w:r>
    </w:p>
    <w:p w14:paraId="0E8F4A50" w14:textId="77777777" w:rsidR="00323512" w:rsidRPr="00323512" w:rsidRDefault="00323512" w:rsidP="00323512">
      <w:r w:rsidRPr="00323512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instrText xml:space="preserve"> FORMCHECKBOX </w:instrText>
      </w:r>
      <w:r w:rsidR="00003F88">
        <w:fldChar w:fldCharType="separate"/>
      </w:r>
      <w:r w:rsidRPr="00323512">
        <w:fldChar w:fldCharType="end"/>
      </w:r>
      <w:r w:rsidRPr="00323512">
        <w:tab/>
        <w:t xml:space="preserve">Bankrupt </w:t>
      </w:r>
    </w:p>
    <w:p w14:paraId="2A228D4B" w14:textId="77777777" w:rsidR="00323512" w:rsidRPr="00323512" w:rsidRDefault="00323512" w:rsidP="00323512">
      <w:r w:rsidRPr="00323512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instrText xml:space="preserve"> FORMCHECKBOX </w:instrText>
      </w:r>
      <w:r w:rsidR="00003F88">
        <w:fldChar w:fldCharType="separate"/>
      </w:r>
      <w:r w:rsidRPr="00323512">
        <w:fldChar w:fldCharType="end"/>
      </w:r>
      <w:r w:rsidRPr="00323512">
        <w:tab/>
        <w:t>Inactive</w:t>
      </w:r>
    </w:p>
    <w:p w14:paraId="0A9352DC" w14:textId="77777777" w:rsidR="00323512" w:rsidRPr="00323512" w:rsidRDefault="00323512" w:rsidP="00323512">
      <w:r w:rsidRPr="00323512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instrText xml:space="preserve"> FORMCHECKBOX </w:instrText>
      </w:r>
      <w:r w:rsidR="00003F88">
        <w:fldChar w:fldCharType="separate"/>
      </w:r>
      <w:r w:rsidRPr="00323512">
        <w:fldChar w:fldCharType="end"/>
      </w:r>
      <w:r w:rsidRPr="00323512">
        <w:tab/>
        <w:t xml:space="preserve">Other </w:t>
      </w:r>
    </w:p>
    <w:p w14:paraId="50DE88E1" w14:textId="77777777" w:rsidR="00323512" w:rsidRPr="00323512" w:rsidRDefault="00323512" w:rsidP="00323512">
      <w:pPr>
        <w:tabs>
          <w:tab w:val="left" w:pos="567"/>
        </w:tabs>
        <w:rPr>
          <w:color w:val="011E41"/>
        </w:rPr>
      </w:pPr>
    </w:p>
    <w:p w14:paraId="0435FA1B" w14:textId="77777777" w:rsidR="00323512" w:rsidRPr="00323512" w:rsidRDefault="00323512" w:rsidP="00323512">
      <w:pPr>
        <w:tabs>
          <w:tab w:val="left" w:pos="1418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Comments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04462143"/>
          <w:placeholder>
            <w:docPart w:val="2060333B765D471FB12A75E38CC9BDB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25C89389" w14:textId="77777777" w:rsidR="00323512" w:rsidRPr="00323512" w:rsidRDefault="00323512" w:rsidP="00323512">
      <w:pPr>
        <w:spacing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br w:type="page"/>
      </w:r>
    </w:p>
    <w:p w14:paraId="1AD0AB50" w14:textId="77777777" w:rsidR="00323512" w:rsidRPr="00323512" w:rsidRDefault="00323512" w:rsidP="00323512">
      <w:pPr>
        <w:pStyle w:val="Heading1"/>
        <w:rPr>
          <w:rFonts w:eastAsia="Arial" w:cs="Arial"/>
        </w:rPr>
      </w:pPr>
      <w:r w:rsidRPr="00323512">
        <w:lastRenderedPageBreak/>
        <w:t>Section C – Supplier Contact Details</w:t>
      </w:r>
    </w:p>
    <w:p w14:paraId="5248ECE9" w14:textId="77777777" w:rsidR="00323512" w:rsidRPr="00323512" w:rsidRDefault="00323512" w:rsidP="00323512">
      <w:pPr>
        <w:tabs>
          <w:tab w:val="left" w:pos="2410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Mailing Address</w:t>
      </w:r>
      <w:r w:rsidRPr="00323512">
        <w:rPr>
          <w:rFonts w:eastAsia="Arial" w:cs="Arial"/>
          <w:color w:val="011E41"/>
        </w:rPr>
        <w:t xml:space="preserve"> 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439215385"/>
          <w:placeholder>
            <w:docPart w:val="D2DE7BA7905F4B748AC0AD2ACE0955F4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bookmarkEnd w:id="3"/>
    <w:p w14:paraId="52B5801C" w14:textId="77777777" w:rsidR="00323512" w:rsidRPr="00323512" w:rsidRDefault="00323512" w:rsidP="00323512">
      <w:pPr>
        <w:tabs>
          <w:tab w:val="left" w:pos="2410"/>
          <w:tab w:val="left" w:pos="4962"/>
          <w:tab w:val="left" w:pos="6663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Town/City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350454508"/>
          <w:placeholder>
            <w:docPart w:val="B445D3A28F0B4AAEBB41967C85421591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ab/>
      </w:r>
      <w:r w:rsidRPr="00323512">
        <w:rPr>
          <w:rFonts w:eastAsia="Arial" w:cs="Arial"/>
          <w:b/>
          <w:color w:val="011E41"/>
        </w:rPr>
        <w:t>Postcode</w:t>
      </w:r>
      <w:r w:rsidRPr="00323512">
        <w:rPr>
          <w:rFonts w:eastAsia="Arial" w:cs="Arial"/>
          <w:color w:val="011E41"/>
        </w:rPr>
        <w:tab/>
        <w:t xml:space="preserve">  </w:t>
      </w:r>
      <w:sdt>
        <w:sdtPr>
          <w:rPr>
            <w:rFonts w:eastAsia="Arial" w:cs="Arial"/>
            <w:color w:val="011E41"/>
          </w:rPr>
          <w:id w:val="1552579426"/>
          <w:placeholder>
            <w:docPart w:val="087CCA8A6CA14540B0753669956CC413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>
                  <w:maxLength w:val="5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1800875E" w14:textId="77777777" w:rsidR="00323512" w:rsidRPr="00323512" w:rsidRDefault="00323512" w:rsidP="00323512">
      <w:pPr>
        <w:tabs>
          <w:tab w:val="left" w:pos="2410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Physical Address</w:t>
      </w:r>
      <w:r w:rsidRPr="00323512">
        <w:rPr>
          <w:rFonts w:eastAsia="Arial" w:cs="Arial"/>
          <w:color w:val="011E41"/>
        </w:rPr>
        <w:t xml:space="preserve"> 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215470869"/>
          <w:placeholder>
            <w:docPart w:val="6179700E5CC045BAAF7F6D22FB7167E4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6755E8C7" w14:textId="77777777" w:rsidR="00323512" w:rsidRPr="00323512" w:rsidRDefault="00323512" w:rsidP="00323512">
      <w:pPr>
        <w:tabs>
          <w:tab w:val="left" w:pos="2410"/>
          <w:tab w:val="left" w:pos="4962"/>
          <w:tab w:val="left" w:pos="6663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Town/City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194423078"/>
          <w:placeholder>
            <w:docPart w:val="FCD0C259B2E841229AA0BFCB8D6B4F5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ab/>
      </w:r>
      <w:r w:rsidRPr="00323512">
        <w:rPr>
          <w:rFonts w:eastAsia="Arial" w:cs="Arial"/>
          <w:b/>
          <w:color w:val="011E41"/>
        </w:rPr>
        <w:t>Postcode</w:t>
      </w:r>
      <w:r w:rsidRPr="00323512">
        <w:rPr>
          <w:rFonts w:eastAsia="Arial" w:cs="Arial"/>
          <w:color w:val="011E41"/>
        </w:rPr>
        <w:tab/>
        <w:t xml:space="preserve">  </w:t>
      </w:r>
      <w:sdt>
        <w:sdtPr>
          <w:rPr>
            <w:rFonts w:eastAsia="Arial" w:cs="Arial"/>
            <w:color w:val="011E41"/>
          </w:rPr>
          <w:id w:val="-1038125099"/>
          <w:placeholder>
            <w:docPart w:val="676957FB9C4C4822BB0E84F0104EC8C5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>
                  <w:maxLength w:val="5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65D00D02" w14:textId="77777777" w:rsidR="00323512" w:rsidRPr="00323512" w:rsidRDefault="00323512" w:rsidP="00323512">
      <w:pPr>
        <w:tabs>
          <w:tab w:val="left" w:pos="2410"/>
          <w:tab w:val="left" w:pos="4962"/>
          <w:tab w:val="left" w:pos="6096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Telephone</w:t>
      </w:r>
      <w:r w:rsidRPr="00323512">
        <w:rPr>
          <w:rFonts w:eastAsia="Arial" w:cs="Arial"/>
          <w:color w:val="011E41"/>
        </w:rPr>
        <w:tab/>
        <w:t>(</w:t>
      </w:r>
      <w:sdt>
        <w:sdtPr>
          <w:rPr>
            <w:rFonts w:eastAsia="Arial" w:cs="Arial"/>
            <w:color w:val="011E41"/>
          </w:rPr>
          <w:id w:val="-1482226266"/>
          <w:placeholder>
            <w:docPart w:val="C8F7A5A11E1E4FCA8E26FC496FA59021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)   </w:t>
      </w:r>
      <w:sdt>
        <w:sdtPr>
          <w:rPr>
            <w:rFonts w:eastAsia="Arial" w:cs="Arial"/>
            <w:color w:val="011E41"/>
          </w:rPr>
          <w:id w:val="-362293850"/>
          <w:placeholder>
            <w:docPart w:val="25A42CFC4E294C5EB0B2276E65D7DB83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ab/>
      </w:r>
    </w:p>
    <w:p w14:paraId="798FE316" w14:textId="77777777" w:rsidR="00323512" w:rsidRPr="00323512" w:rsidRDefault="00323512" w:rsidP="00323512">
      <w:pPr>
        <w:tabs>
          <w:tab w:val="left" w:pos="2410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Remittance Email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236015919"/>
          <w:placeholder>
            <w:docPart w:val="73918A8DC0C54A9FA9C1221EB1F535F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2007A946" w14:textId="77777777" w:rsidR="00323512" w:rsidRPr="00323512" w:rsidRDefault="00323512" w:rsidP="00323512">
      <w:pPr>
        <w:tabs>
          <w:tab w:val="left" w:pos="3686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GST Number</w:t>
      </w:r>
      <w:r w:rsidRPr="00323512">
        <w:rPr>
          <w:rFonts w:eastAsia="Arial" w:cs="Arial"/>
          <w:color w:val="011E41"/>
        </w:rPr>
        <w:t xml:space="preserve"> 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445155161"/>
          <w:placeholder>
            <w:docPart w:val="2970B41F70F447C2B0CE5EBE956468D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60F593A8" w14:textId="77777777" w:rsidR="00323512" w:rsidRPr="00323512" w:rsidRDefault="00323512" w:rsidP="00323512">
      <w:pPr>
        <w:tabs>
          <w:tab w:val="left" w:pos="3686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Goods and/or Services Provided</w:t>
      </w:r>
      <w:r w:rsidRPr="00323512">
        <w:rPr>
          <w:rFonts w:eastAsia="Arial" w:cs="Arial"/>
          <w:color w:val="011E41"/>
        </w:rPr>
        <w:t xml:space="preserve"> 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846678125"/>
          <w:placeholder>
            <w:docPart w:val="5949C92449DE453EB0D5C0ED543BF87C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bookmarkEnd w:id="2"/>
    </w:p>
    <w:p w14:paraId="482E7AD5" w14:textId="77777777" w:rsidR="00323512" w:rsidRPr="00323512" w:rsidRDefault="00323512" w:rsidP="00323512">
      <w:pPr>
        <w:pStyle w:val="Heading1"/>
      </w:pPr>
      <w:r w:rsidRPr="00323512">
        <w:t>Section D – Primary Contact Details</w:t>
      </w:r>
      <w:r w:rsidRPr="00323512">
        <w:tab/>
      </w:r>
    </w:p>
    <w:p w14:paraId="3A2B1F50" w14:textId="77777777" w:rsidR="00323512" w:rsidRPr="00323512" w:rsidRDefault="00323512" w:rsidP="00323512">
      <w:pPr>
        <w:tabs>
          <w:tab w:val="left" w:pos="2410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Name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890695371"/>
          <w:placeholder>
            <w:docPart w:val="4737AB2EA03F4A6C836B62B938804E4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235D030D" w14:textId="77777777" w:rsidR="00323512" w:rsidRPr="00323512" w:rsidRDefault="00323512" w:rsidP="00323512">
      <w:pPr>
        <w:tabs>
          <w:tab w:val="left" w:pos="2410"/>
          <w:tab w:val="left" w:pos="4962"/>
          <w:tab w:val="left" w:pos="6096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Telephone</w:t>
      </w:r>
      <w:r w:rsidRPr="00323512">
        <w:rPr>
          <w:rFonts w:eastAsia="Arial" w:cs="Arial"/>
          <w:color w:val="011E41"/>
        </w:rPr>
        <w:tab/>
        <w:t>(</w:t>
      </w:r>
      <w:sdt>
        <w:sdtPr>
          <w:rPr>
            <w:rFonts w:eastAsia="Arial" w:cs="Arial"/>
            <w:color w:val="011E41"/>
          </w:rPr>
          <w:id w:val="510110323"/>
          <w:placeholder>
            <w:docPart w:val="7F1511E92C1D432D8E578620E74165CD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)   </w:t>
      </w:r>
      <w:sdt>
        <w:sdtPr>
          <w:rPr>
            <w:rFonts w:eastAsia="Arial" w:cs="Arial"/>
            <w:color w:val="011E41"/>
          </w:rPr>
          <w:id w:val="1832562371"/>
          <w:placeholder>
            <w:docPart w:val="5E2BB5EB1CCD4F0A88EE3D37340AF2E8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ab/>
      </w:r>
      <w:r w:rsidRPr="00323512">
        <w:rPr>
          <w:rFonts w:eastAsia="Arial" w:cs="Arial"/>
          <w:b/>
          <w:color w:val="011E41"/>
        </w:rPr>
        <w:t>Mobile</w:t>
      </w:r>
      <w:r w:rsidRPr="00323512">
        <w:rPr>
          <w:rFonts w:eastAsia="Arial" w:cs="Arial"/>
          <w:color w:val="011E41"/>
        </w:rPr>
        <w:tab/>
        <w:t>(</w:t>
      </w:r>
      <w:sdt>
        <w:sdtPr>
          <w:rPr>
            <w:rFonts w:eastAsia="Arial" w:cs="Arial"/>
            <w:color w:val="011E41"/>
          </w:rPr>
          <w:id w:val="-1125620949"/>
          <w:placeholder>
            <w:docPart w:val="F0FD0D9B631944ABBD618042EA416DB7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3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)   </w:t>
      </w:r>
      <w:sdt>
        <w:sdtPr>
          <w:rPr>
            <w:rFonts w:eastAsia="Arial" w:cs="Arial"/>
            <w:color w:val="011E41"/>
          </w:rPr>
          <w:id w:val="-974052841"/>
          <w:placeholder>
            <w:docPart w:val="47F5D8C6457744589977DE5F0FA50148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424ACC09" w14:textId="77777777" w:rsidR="00323512" w:rsidRPr="00323512" w:rsidRDefault="00323512" w:rsidP="00323512">
      <w:pPr>
        <w:tabs>
          <w:tab w:val="left" w:pos="2410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Email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679847593"/>
          <w:placeholder>
            <w:docPart w:val="D1A6317AC5BF4E07A6ED041B293D44AC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4A824598" w14:textId="77777777" w:rsidR="00323512" w:rsidRPr="00323512" w:rsidRDefault="00323512" w:rsidP="00323512">
      <w:pPr>
        <w:tabs>
          <w:tab w:val="left" w:pos="3119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Preferred Method of Contact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314799283"/>
          <w:placeholder>
            <w:docPart w:val="9BBB074C842148A3A676780CFFBEDBF8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02B4A746" w14:textId="77777777" w:rsidR="00323512" w:rsidRPr="00323512" w:rsidRDefault="00323512" w:rsidP="00323512">
      <w:pPr>
        <w:tabs>
          <w:tab w:val="left" w:pos="3119"/>
          <w:tab w:val="center" w:pos="4513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Additional Comments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344086063"/>
          <w:placeholder>
            <w:docPart w:val="7037CB6F4D024599BA091ADD37AEB0B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ab/>
      </w:r>
    </w:p>
    <w:p w14:paraId="6781CDBE" w14:textId="77777777" w:rsidR="00323512" w:rsidRPr="00323512" w:rsidRDefault="00323512" w:rsidP="00323512">
      <w:pPr>
        <w:pStyle w:val="Heading1"/>
      </w:pPr>
      <w:r w:rsidRPr="00323512">
        <w:t>Section E – Financial Details</w:t>
      </w:r>
    </w:p>
    <w:p w14:paraId="79BEDD65" w14:textId="77777777" w:rsidR="00323512" w:rsidRPr="00323512" w:rsidRDefault="00323512" w:rsidP="00323512">
      <w:pPr>
        <w:tabs>
          <w:tab w:val="left" w:pos="3119"/>
        </w:tabs>
        <w:spacing w:before="60" w:after="60" w:line="276" w:lineRule="auto"/>
        <w:rPr>
          <w:rFonts w:eastAsia="Arial" w:cs="Arial"/>
          <w:b/>
          <w:color w:val="011E41"/>
        </w:rPr>
      </w:pPr>
      <w:bookmarkStart w:id="4" w:name="_Hlk18498888"/>
      <w:r w:rsidRPr="00323512">
        <w:rPr>
          <w:rFonts w:eastAsia="Arial" w:cs="Arial"/>
          <w:b/>
          <w:color w:val="011E41"/>
        </w:rPr>
        <w:t>Account Name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249549098"/>
          <w:placeholder>
            <w:docPart w:val="DD2CF94713904642BDDAB4508140E771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bookmarkEnd w:id="4"/>
    <w:p w14:paraId="2A4067B3" w14:textId="77777777" w:rsidR="00323512" w:rsidRPr="00323512" w:rsidRDefault="00323512" w:rsidP="00323512">
      <w:pPr>
        <w:spacing w:after="200"/>
        <w:rPr>
          <w:color w:val="011E41"/>
        </w:rPr>
      </w:pPr>
      <w:r w:rsidRPr="00323512">
        <w:rPr>
          <w:b/>
          <w:color w:val="011E41"/>
        </w:rPr>
        <w:t>Bank Account Number (must be typed)</w:t>
      </w:r>
      <w:r w:rsidRPr="00323512">
        <w:rPr>
          <w:color w:val="011E41"/>
        </w:rPr>
        <w:tab/>
        <w:t xml:space="preserve"> </w:t>
      </w:r>
    </w:p>
    <w:tbl>
      <w:tblPr>
        <w:tblStyle w:val="TableGrid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323512" w:rsidRPr="00323512" w14:paraId="79BFF70F" w14:textId="77777777" w:rsidTr="00323512">
        <w:trPr>
          <w:trHeight w:hRule="exact" w:val="391"/>
        </w:trPr>
        <w:tc>
          <w:tcPr>
            <w:tcW w:w="474" w:type="dxa"/>
            <w:vAlign w:val="center"/>
          </w:tcPr>
          <w:p w14:paraId="03D7092F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6B880AAA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14:paraId="5D0E1D9B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0192BB46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7527187C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77E345C1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64F7FA77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14:paraId="1850A317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688D667F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13A1F85F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47C20D02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7A79DDEA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30435232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21B50921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392BFCF9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6794A8F5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4D22AA4D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45EC2A02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101466FF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</w:tr>
    </w:tbl>
    <w:p w14:paraId="54760404" w14:textId="77777777" w:rsidR="00323512" w:rsidRPr="00323512" w:rsidRDefault="00323512" w:rsidP="00323512">
      <w:pPr>
        <w:spacing w:after="200"/>
        <w:rPr>
          <w:color w:val="011E41"/>
        </w:rPr>
      </w:pPr>
    </w:p>
    <w:p w14:paraId="4E84FA2C" w14:textId="77777777" w:rsidR="00323512" w:rsidRPr="00323512" w:rsidRDefault="00323512" w:rsidP="00323512">
      <w:pPr>
        <w:spacing w:after="200"/>
        <w:rPr>
          <w:color w:val="011E41"/>
          <w:sz w:val="28"/>
          <w:szCs w:val="28"/>
        </w:rPr>
      </w:pPr>
      <w:r w:rsidRPr="00323512">
        <w:rPr>
          <w:color w:val="011E41"/>
        </w:rPr>
        <w:t xml:space="preserve">By signing this document, I confirm that I am an authorized signatory for this business and that the bank account details provided in this document are correct for the purpose of payment for future services. I take full responsibility for the any funds paid into this account. </w:t>
      </w:r>
    </w:p>
    <w:p w14:paraId="5E7E5954" w14:textId="77777777" w:rsidR="00323512" w:rsidRPr="00323512" w:rsidRDefault="00323512" w:rsidP="00323512">
      <w:pPr>
        <w:tabs>
          <w:tab w:val="left" w:pos="3119"/>
        </w:tabs>
        <w:spacing w:after="200"/>
        <w:rPr>
          <w:color w:val="011E41"/>
        </w:rPr>
      </w:pPr>
      <w:r w:rsidRPr="00323512">
        <w:rPr>
          <w:b/>
          <w:color w:val="011E41"/>
        </w:rPr>
        <w:t>Name and Role (print)</w:t>
      </w:r>
      <w:r w:rsidRPr="00323512">
        <w:rPr>
          <w:color w:val="011E41"/>
        </w:rPr>
        <w:tab/>
      </w:r>
      <w:bookmarkStart w:id="5" w:name="_Hlk19267165"/>
      <w:sdt>
        <w:sdtPr>
          <w:rPr>
            <w:rFonts w:eastAsia="Arial" w:cs="Arial"/>
            <w:color w:val="011E41"/>
          </w:rPr>
          <w:id w:val="949351358"/>
          <w:placeholder>
            <w:docPart w:val="BB1D0BE3480B49AD91AAF983E0B5B4C1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bookmarkEnd w:id="5"/>
      <w:r w:rsidR="00003F88">
        <w:rPr>
          <w:rFonts w:eastAsia="Arial" w:cs="Arial"/>
          <w:sz w:val="22"/>
          <w:szCs w:val="22"/>
        </w:rPr>
        <w:pict w14:anchorId="5B36A176">
          <v:rect id="_x0000_i1025" style="width:451.3pt;height:1pt" o:hralign="center" o:hrstd="t" o:hr="t" fillcolor="#a0a0a0" stroked="f"/>
        </w:pict>
      </w:r>
    </w:p>
    <w:p w14:paraId="3035C235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color w:val="011E41"/>
        </w:rPr>
      </w:pPr>
      <w:r w:rsidRPr="00323512">
        <w:rPr>
          <w:b/>
          <w:color w:val="011E41"/>
        </w:rPr>
        <w:t>Signature</w:t>
      </w:r>
      <w:r w:rsidRPr="00323512">
        <w:rPr>
          <w:color w:val="011E41"/>
        </w:rPr>
        <w:tab/>
      </w:r>
      <w:r w:rsidRPr="00323512">
        <w:rPr>
          <w:color w:val="011E41"/>
        </w:rPr>
        <w:tab/>
        <w:t xml:space="preserve"> </w:t>
      </w:r>
      <w:r w:rsidRPr="00323512">
        <w:rPr>
          <w:b/>
          <w:color w:val="011E41"/>
        </w:rPr>
        <w:t>Date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21656331"/>
          <w:placeholder>
            <w:docPart w:val="F2A5589E7E6A47DA93CC2BF26C640ED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DD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bookmarkStart w:id="6" w:name="Text74"/>
      <w:sdt>
        <w:sdtPr>
          <w:rPr>
            <w:rFonts w:eastAsia="Arial" w:cs="Arial"/>
            <w:color w:val="011E41"/>
          </w:rPr>
          <w:id w:val="21656332"/>
          <w:placeholder>
            <w:docPart w:val="F2A5589E7E6A47DA93CC2BF26C640EDB"/>
          </w:placeholder>
        </w:sdtPr>
        <w:sdtEndPr/>
        <w:sdtContent>
          <w:bookmarkEnd w:id="6"/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MM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bookmarkStart w:id="7" w:name="Text75"/>
      <w:sdt>
        <w:sdtPr>
          <w:rPr>
            <w:rFonts w:eastAsia="Arial" w:cs="Arial"/>
            <w:color w:val="011E41"/>
          </w:rPr>
          <w:id w:val="21656333"/>
          <w:placeholder>
            <w:docPart w:val="F2A5589E7E6A47DA93CC2BF26C640EDB"/>
          </w:placeholder>
        </w:sdtPr>
        <w:sdtEndPr/>
        <w:sdtContent>
          <w:bookmarkEnd w:id="7"/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YYYY"/>
                  <w:maxLength w:val="4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r w:rsidR="00003F88">
        <w:rPr>
          <w:rFonts w:eastAsia="Arial" w:cs="Arial"/>
          <w:sz w:val="22"/>
          <w:szCs w:val="22"/>
        </w:rPr>
        <w:pict w14:anchorId="59DD1BA9">
          <v:rect id="_x0000_i1026" style="width:451.3pt;height:1pt" o:hralign="center" o:hrstd="t" o:hr="t" fillcolor="#a0a0a0" stroked="f"/>
        </w:pict>
      </w:r>
    </w:p>
    <w:p w14:paraId="19684B2A" w14:textId="77777777" w:rsidR="00323512" w:rsidRPr="00323512" w:rsidRDefault="00323512" w:rsidP="00323512">
      <w:pPr>
        <w:pStyle w:val="Heading1"/>
      </w:pPr>
      <w:bookmarkStart w:id="8" w:name="_Hlk19003188"/>
      <w:r w:rsidRPr="00323512">
        <w:t xml:space="preserve">Section </w:t>
      </w:r>
      <w:r>
        <w:t>F</w:t>
      </w:r>
      <w:r w:rsidRPr="00323512">
        <w:t xml:space="preserve"> – Office Use Only </w:t>
      </w:r>
    </w:p>
    <w:bookmarkEnd w:id="8"/>
    <w:p w14:paraId="511850EA" w14:textId="77777777" w:rsidR="00323512" w:rsidRPr="00323512" w:rsidRDefault="00323512" w:rsidP="00323512">
      <w:pPr>
        <w:spacing w:after="200"/>
        <w:rPr>
          <w:color w:val="011E41"/>
        </w:rPr>
      </w:pPr>
      <w:r w:rsidRPr="00323512">
        <w:rPr>
          <w:b/>
          <w:color w:val="011E41"/>
        </w:rPr>
        <w:t>Requested by (Initiator)</w:t>
      </w:r>
      <w:r w:rsidRPr="00323512">
        <w:rPr>
          <w:color w:val="011E41"/>
        </w:rPr>
        <w:tab/>
        <w:t xml:space="preserve"> </w:t>
      </w:r>
      <w:sdt>
        <w:sdtPr>
          <w:rPr>
            <w:rFonts w:eastAsia="Arial" w:cs="Arial"/>
            <w:color w:val="011E41"/>
          </w:rPr>
          <w:id w:val="1006090716"/>
          <w:placeholder>
            <w:docPart w:val="9BBCE59747E54EF7AAD5EDA4C383AD6E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2CE505DD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rFonts w:eastAsia="Arial" w:cs="Arial"/>
          <w:sz w:val="22"/>
          <w:szCs w:val="22"/>
        </w:rPr>
      </w:pPr>
      <w:r w:rsidRPr="00323512">
        <w:rPr>
          <w:b/>
          <w:color w:val="011E41"/>
        </w:rPr>
        <w:t>Signature</w:t>
      </w:r>
      <w:r w:rsidRPr="00323512">
        <w:rPr>
          <w:rFonts w:eastAsia="Arial" w:cs="Arial"/>
          <w:color w:val="011E41"/>
        </w:rPr>
        <w:tab/>
      </w:r>
      <w:r w:rsidRPr="00323512">
        <w:rPr>
          <w:color w:val="011E41"/>
        </w:rPr>
        <w:tab/>
        <w:t xml:space="preserve"> </w:t>
      </w:r>
      <w:r w:rsidRPr="00323512">
        <w:rPr>
          <w:b/>
          <w:color w:val="011E41"/>
        </w:rPr>
        <w:t>Date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1418992035"/>
          <w:placeholder>
            <w:docPart w:val="DE42823D955248FE9C8F50A15CD23F55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DD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-735470826"/>
          <w:placeholder>
            <w:docPart w:val="DE42823D955248FE9C8F50A15CD23F55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MM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99612929"/>
          <w:placeholder>
            <w:docPart w:val="DE42823D955248FE9C8F50A15CD23F55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YYYY"/>
                  <w:maxLength w:val="4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r w:rsidR="00003F88">
        <w:rPr>
          <w:rFonts w:eastAsia="Arial" w:cs="Arial"/>
          <w:sz w:val="22"/>
          <w:szCs w:val="22"/>
        </w:rPr>
        <w:pict w14:anchorId="127AFC89">
          <v:rect id="_x0000_i1027" style="width:451.3pt;height:1pt;mso-position-vertical:absolute" o:hralign="center" o:hrstd="t" o:hr="t" fillcolor="#a0a0a0" stroked="f"/>
        </w:pict>
      </w:r>
    </w:p>
    <w:p w14:paraId="691EB57E" w14:textId="77777777" w:rsidR="00323512" w:rsidRPr="00323512" w:rsidRDefault="00323512" w:rsidP="00323512">
      <w:pPr>
        <w:spacing w:after="200"/>
        <w:rPr>
          <w:color w:val="011E41"/>
        </w:rPr>
      </w:pPr>
      <w:proofErr w:type="spellStart"/>
      <w:r w:rsidRPr="00323512">
        <w:rPr>
          <w:b/>
          <w:color w:val="011E41"/>
        </w:rPr>
        <w:t>Authorised</w:t>
      </w:r>
      <w:proofErr w:type="spellEnd"/>
      <w:r w:rsidRPr="00323512">
        <w:rPr>
          <w:b/>
          <w:color w:val="011E41"/>
        </w:rPr>
        <w:t xml:space="preserve"> by (Procurement Manager)</w:t>
      </w:r>
      <w:r w:rsidRPr="00323512">
        <w:rPr>
          <w:color w:val="011E41"/>
        </w:rPr>
        <w:tab/>
        <w:t xml:space="preserve"> </w:t>
      </w:r>
      <w:sdt>
        <w:sdtPr>
          <w:rPr>
            <w:rFonts w:eastAsia="Arial" w:cs="Arial"/>
            <w:color w:val="011E41"/>
          </w:rPr>
          <w:id w:val="-1818102493"/>
          <w:placeholder>
            <w:docPart w:val="088772DC72F74FBE8A6DE46C900EC86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5A25842E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i/>
          <w:color w:val="011E41"/>
        </w:rPr>
      </w:pPr>
      <w:r w:rsidRPr="00323512">
        <w:rPr>
          <w:i/>
          <w:color w:val="011E41"/>
        </w:rPr>
        <w:t>(If the form includes a name change or status change)</w:t>
      </w:r>
    </w:p>
    <w:p w14:paraId="6C4CB7A5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rFonts w:eastAsia="Arial" w:cs="Arial"/>
          <w:sz w:val="22"/>
          <w:szCs w:val="22"/>
        </w:rPr>
      </w:pPr>
      <w:r w:rsidRPr="00323512">
        <w:rPr>
          <w:b/>
          <w:color w:val="011E41"/>
        </w:rPr>
        <w:lastRenderedPageBreak/>
        <w:t>Signature</w:t>
      </w:r>
      <w:r w:rsidRPr="00323512">
        <w:rPr>
          <w:color w:val="011E41"/>
        </w:rPr>
        <w:tab/>
      </w:r>
      <w:r w:rsidRPr="00323512">
        <w:rPr>
          <w:color w:val="011E41"/>
        </w:rPr>
        <w:tab/>
        <w:t xml:space="preserve"> </w:t>
      </w:r>
      <w:r w:rsidRPr="00323512">
        <w:rPr>
          <w:b/>
          <w:color w:val="011E41"/>
        </w:rPr>
        <w:t>Date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-2590068"/>
          <w:placeholder>
            <w:docPart w:val="37D43DB95D9C4C948155AF168FA6D6F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DD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-1683881058"/>
          <w:placeholder>
            <w:docPart w:val="37D43DB95D9C4C948155AF168FA6D6F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MM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123283775"/>
          <w:placeholder>
            <w:docPart w:val="37D43DB95D9C4C948155AF168FA6D6F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YYYY"/>
                  <w:maxLength w:val="4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r w:rsidR="00003F88">
        <w:rPr>
          <w:rFonts w:eastAsia="Arial" w:cs="Arial"/>
          <w:sz w:val="22"/>
          <w:szCs w:val="22"/>
        </w:rPr>
        <w:pict w14:anchorId="1336DAF4">
          <v:rect id="_x0000_i1028" style="width:451.3pt;height:1pt" o:hralign="center" o:hrstd="t" o:hr="t" fillcolor="#a0a0a0" stroked="f"/>
        </w:pict>
      </w:r>
    </w:p>
    <w:p w14:paraId="562E1419" w14:textId="77777777" w:rsidR="00323512" w:rsidRPr="00323512" w:rsidRDefault="00323512" w:rsidP="00323512">
      <w:pPr>
        <w:spacing w:after="200"/>
        <w:rPr>
          <w:color w:val="011E41"/>
        </w:rPr>
      </w:pPr>
      <w:bookmarkStart w:id="9" w:name="_Hlk18501787"/>
      <w:r w:rsidRPr="00323512">
        <w:rPr>
          <w:b/>
          <w:color w:val="011E41"/>
        </w:rPr>
        <w:t>Recorded by (Reviewing)</w:t>
      </w:r>
      <w:r w:rsidRPr="00323512">
        <w:rPr>
          <w:color w:val="011E41"/>
        </w:rPr>
        <w:tab/>
        <w:t xml:space="preserve"> </w:t>
      </w:r>
      <w:sdt>
        <w:sdtPr>
          <w:rPr>
            <w:rFonts w:eastAsia="Arial" w:cs="Arial"/>
            <w:color w:val="011E41"/>
          </w:rPr>
          <w:id w:val="-1962718297"/>
          <w:placeholder>
            <w:docPart w:val="62E485F05BE84297A631E644E7194900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40C5F74C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rFonts w:eastAsia="Arial" w:cs="Arial"/>
          <w:sz w:val="22"/>
          <w:szCs w:val="22"/>
        </w:rPr>
      </w:pPr>
      <w:r w:rsidRPr="00323512">
        <w:rPr>
          <w:b/>
          <w:color w:val="011E41"/>
        </w:rPr>
        <w:t>Signature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-411395120"/>
          <w:placeholder>
            <w:docPart w:val="488DBC7E2678491389A4B9809E254ED9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color w:val="011E41"/>
        </w:rPr>
        <w:tab/>
        <w:t xml:space="preserve"> </w:t>
      </w:r>
      <w:r w:rsidRPr="00323512">
        <w:rPr>
          <w:b/>
          <w:color w:val="011E41"/>
        </w:rPr>
        <w:t>Date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-1293439953"/>
          <w:placeholder>
            <w:docPart w:val="674AA64D87004F6AB6B05BDFACB6A487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DD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-650137167"/>
          <w:placeholder>
            <w:docPart w:val="674AA64D87004F6AB6B05BDFACB6A487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MM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999003606"/>
          <w:placeholder>
            <w:docPart w:val="674AA64D87004F6AB6B05BDFACB6A487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YYYY"/>
                  <w:maxLength w:val="4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r w:rsidR="00003F88">
        <w:rPr>
          <w:rFonts w:eastAsia="Arial" w:cs="Arial"/>
          <w:sz w:val="22"/>
          <w:szCs w:val="22"/>
        </w:rPr>
        <w:pict w14:anchorId="3A7A8B8C">
          <v:rect id="_x0000_i1029" style="width:451.3pt;height:1pt" o:hralign="center" o:hrstd="t" o:hr="t" fillcolor="#a0a0a0" stroked="f"/>
        </w:pict>
      </w:r>
    </w:p>
    <w:bookmarkEnd w:id="9"/>
    <w:p w14:paraId="05ACEDE3" w14:textId="77777777" w:rsidR="00323512" w:rsidRPr="00323512" w:rsidRDefault="00323512" w:rsidP="00323512">
      <w:pPr>
        <w:spacing w:after="200"/>
        <w:rPr>
          <w:color w:val="011E41"/>
        </w:rPr>
      </w:pPr>
      <w:r w:rsidRPr="00323512">
        <w:rPr>
          <w:b/>
          <w:color w:val="011E41"/>
        </w:rPr>
        <w:t>Approved by (Finance)</w:t>
      </w:r>
      <w:r w:rsidRPr="00323512">
        <w:rPr>
          <w:color w:val="011E41"/>
        </w:rPr>
        <w:tab/>
        <w:t xml:space="preserve"> </w:t>
      </w:r>
      <w:sdt>
        <w:sdtPr>
          <w:rPr>
            <w:rFonts w:eastAsia="Arial" w:cs="Arial"/>
            <w:color w:val="011E41"/>
          </w:rPr>
          <w:id w:val="-133647440"/>
          <w:placeholder>
            <w:docPart w:val="D0B866B64A6E4B3EAECD33F5C411378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562ED7AF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i/>
          <w:color w:val="011E41"/>
        </w:rPr>
      </w:pPr>
      <w:r w:rsidRPr="00323512">
        <w:rPr>
          <w:i/>
          <w:color w:val="011E41"/>
        </w:rPr>
        <w:t>(If the form includes a change of financial details)</w:t>
      </w:r>
    </w:p>
    <w:p w14:paraId="5E153395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rFonts w:eastAsia="Arial" w:cs="Arial"/>
          <w:sz w:val="22"/>
          <w:szCs w:val="22"/>
        </w:rPr>
      </w:pPr>
      <w:r w:rsidRPr="00323512">
        <w:rPr>
          <w:b/>
          <w:color w:val="011E41"/>
        </w:rPr>
        <w:t>Signature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1385214812"/>
          <w:placeholder>
            <w:docPart w:val="0C3586B5BBC74071A962A54AFCC3AD9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color w:val="011E41"/>
        </w:rPr>
        <w:tab/>
        <w:t xml:space="preserve"> </w:t>
      </w:r>
      <w:r w:rsidRPr="00323512">
        <w:rPr>
          <w:b/>
          <w:color w:val="011E41"/>
        </w:rPr>
        <w:t>Date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-1908597375"/>
          <w:placeholder>
            <w:docPart w:val="7C05B9E252354A6C845121093EBC7093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DD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450284204"/>
          <w:placeholder>
            <w:docPart w:val="7C05B9E252354A6C845121093EBC7093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MM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-1618677832"/>
          <w:placeholder>
            <w:docPart w:val="7C05B9E252354A6C845121093EBC7093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YYYY"/>
                  <w:maxLength w:val="4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r w:rsidR="00003F88">
        <w:rPr>
          <w:rFonts w:eastAsia="Arial" w:cs="Arial"/>
          <w:sz w:val="22"/>
          <w:szCs w:val="22"/>
        </w:rPr>
        <w:pict w14:anchorId="0A484996">
          <v:rect id="_x0000_i1030" style="width:451.3pt;height:1pt" o:hralign="center" o:hrstd="t" o:hr="t" fillcolor="#a0a0a0" stroked="f"/>
        </w:pict>
      </w:r>
    </w:p>
    <w:p w14:paraId="6E68C141" w14:textId="77777777" w:rsidR="00323512" w:rsidRPr="00323512" w:rsidRDefault="00323512" w:rsidP="00323512">
      <w:pPr>
        <w:spacing w:line="276" w:lineRule="auto"/>
        <w:rPr>
          <w:color w:val="011E41"/>
        </w:rPr>
      </w:pPr>
      <w:r w:rsidRPr="00323512">
        <w:rPr>
          <w:b/>
          <w:color w:val="011E4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  <w:color w:val="011E41"/>
        </w:rPr>
        <w:instrText xml:space="preserve"> FORMCHECKBOX </w:instrText>
      </w:r>
      <w:r w:rsidR="00003F88">
        <w:rPr>
          <w:b/>
          <w:color w:val="011E41"/>
        </w:rPr>
      </w:r>
      <w:r w:rsidR="00003F88">
        <w:rPr>
          <w:b/>
          <w:color w:val="011E41"/>
        </w:rPr>
        <w:fldChar w:fldCharType="separate"/>
      </w:r>
      <w:r w:rsidRPr="00323512">
        <w:rPr>
          <w:b/>
          <w:color w:val="011E41"/>
        </w:rPr>
        <w:fldChar w:fldCharType="end"/>
      </w:r>
      <w:r w:rsidRPr="00323512">
        <w:rPr>
          <w:b/>
          <w:color w:val="011E41"/>
        </w:rPr>
        <w:tab/>
      </w:r>
      <w:r w:rsidRPr="00323512">
        <w:rPr>
          <w:color w:val="011E41"/>
        </w:rPr>
        <w:t>Notified requestor/initiator</w:t>
      </w:r>
    </w:p>
    <w:p w14:paraId="43CACA8E" w14:textId="77777777" w:rsidR="00323512" w:rsidRPr="00323512" w:rsidRDefault="00323512" w:rsidP="00323512">
      <w:pPr>
        <w:spacing w:line="276" w:lineRule="auto"/>
        <w:rPr>
          <w:b/>
          <w:color w:val="011E41"/>
        </w:rPr>
      </w:pPr>
    </w:p>
    <w:p w14:paraId="55C991CF" w14:textId="77777777" w:rsidR="00323512" w:rsidRPr="00323512" w:rsidRDefault="00323512" w:rsidP="00323512">
      <w:pPr>
        <w:spacing w:line="276" w:lineRule="auto"/>
        <w:rPr>
          <w:color w:val="011E41"/>
        </w:rPr>
      </w:pPr>
      <w:r w:rsidRPr="00323512">
        <w:rPr>
          <w:b/>
          <w:color w:val="011E4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  <w:color w:val="011E41"/>
        </w:rPr>
        <w:instrText xml:space="preserve"> FORMCHECKBOX </w:instrText>
      </w:r>
      <w:r w:rsidR="00003F88">
        <w:rPr>
          <w:b/>
          <w:color w:val="011E41"/>
        </w:rPr>
      </w:r>
      <w:r w:rsidR="00003F88">
        <w:rPr>
          <w:b/>
          <w:color w:val="011E41"/>
        </w:rPr>
        <w:fldChar w:fldCharType="separate"/>
      </w:r>
      <w:r w:rsidRPr="00323512">
        <w:rPr>
          <w:b/>
          <w:color w:val="011E41"/>
        </w:rPr>
        <w:fldChar w:fldCharType="end"/>
      </w:r>
      <w:r w:rsidRPr="00323512">
        <w:rPr>
          <w:b/>
          <w:color w:val="011E41"/>
        </w:rPr>
        <w:tab/>
      </w:r>
      <w:r w:rsidRPr="00323512">
        <w:rPr>
          <w:color w:val="011E41"/>
        </w:rPr>
        <w:t xml:space="preserve">If Audiologist or Optometrist, notified the assessor coordinator </w:t>
      </w:r>
    </w:p>
    <w:p w14:paraId="30EBA571" w14:textId="77777777" w:rsidR="00BF2B01" w:rsidRPr="001A1F07" w:rsidRDefault="00BF2B01" w:rsidP="00D32BD3"/>
    <w:sectPr w:rsidR="00BF2B01" w:rsidRPr="001A1F07" w:rsidSect="00F778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892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9A6E5" w14:textId="77777777" w:rsidR="00003F88" w:rsidRDefault="00003F88" w:rsidP="00D32BD3">
      <w:r>
        <w:separator/>
      </w:r>
    </w:p>
  </w:endnote>
  <w:endnote w:type="continuationSeparator" w:id="0">
    <w:p w14:paraId="6088638A" w14:textId="77777777" w:rsidR="00003F88" w:rsidRDefault="00003F88" w:rsidP="00D3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F1D2" w14:textId="77777777" w:rsidR="00266325" w:rsidRDefault="00F7781B" w:rsidP="00F7781B">
    <w:pPr>
      <w:pStyle w:val="Footer"/>
    </w:pPr>
    <w:r>
      <w:t>Change of Supplier Details</w:t>
    </w:r>
    <w:r w:rsidR="0096703A" w:rsidRPr="00792268">
      <w:tab/>
    </w:r>
    <w:r w:rsidR="0096703A" w:rsidRPr="00792268">
      <w:fldChar w:fldCharType="begin"/>
    </w:r>
    <w:r w:rsidR="0096703A" w:rsidRPr="00792268">
      <w:instrText xml:space="preserve"> DATE  \@ "d MMMM yyyy"  \* MERGEFORMAT </w:instrText>
    </w:r>
    <w:r w:rsidR="0096703A" w:rsidRPr="00792268">
      <w:fldChar w:fldCharType="separate"/>
    </w:r>
    <w:r w:rsidR="00003F88">
      <w:rPr>
        <w:noProof/>
      </w:rPr>
      <w:t>6 March 2020</w:t>
    </w:r>
    <w:r w:rsidR="0096703A" w:rsidRPr="00792268">
      <w:fldChar w:fldCharType="end"/>
    </w:r>
    <w:r w:rsidR="0096703A">
      <w:tab/>
    </w:r>
    <w:r w:rsidR="0096703A">
      <w:fldChar w:fldCharType="begin"/>
    </w:r>
    <w:r w:rsidR="0096703A">
      <w:instrText xml:space="preserve"> PAGE  \* Arabic </w:instrText>
    </w:r>
    <w:r w:rsidR="0096703A">
      <w:fldChar w:fldCharType="separate"/>
    </w:r>
    <w:r w:rsidR="0096703A">
      <w:t>1</w:t>
    </w:r>
    <w:r w:rsidR="0096703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E75C" w14:textId="77777777" w:rsidR="00736CCE" w:rsidRDefault="0066326E" w:rsidP="00D32BD3">
    <w:pPr>
      <w:pStyle w:val="Footer"/>
    </w:pPr>
    <w:r>
      <w:t>Change of Supplier Details</w:t>
    </w:r>
    <w:r w:rsidR="00736CCE" w:rsidRPr="00792268">
      <w:tab/>
    </w:r>
    <w:r w:rsidR="00736CCE" w:rsidRPr="00792268">
      <w:fldChar w:fldCharType="begin"/>
    </w:r>
    <w:r w:rsidR="00736CCE" w:rsidRPr="00792268">
      <w:instrText xml:space="preserve"> DATE  \@ "d MMMM yyyy"  \* MERGEFORMAT </w:instrText>
    </w:r>
    <w:r w:rsidR="00736CCE" w:rsidRPr="00792268">
      <w:fldChar w:fldCharType="separate"/>
    </w:r>
    <w:r w:rsidR="00003F88">
      <w:rPr>
        <w:noProof/>
      </w:rPr>
      <w:t>6 March 2020</w:t>
    </w:r>
    <w:r w:rsidR="00736CCE" w:rsidRPr="00792268">
      <w:fldChar w:fldCharType="end"/>
    </w:r>
    <w:r w:rsidR="00736CCE">
      <w:tab/>
    </w:r>
    <w:r w:rsidR="00736CCE">
      <w:fldChar w:fldCharType="begin"/>
    </w:r>
    <w:r w:rsidR="00736CCE">
      <w:instrText xml:space="preserve"> PAGE  \* Arabic </w:instrText>
    </w:r>
    <w:r w:rsidR="00736CCE">
      <w:fldChar w:fldCharType="separate"/>
    </w:r>
    <w:r w:rsidR="00736CCE">
      <w:t>1</w:t>
    </w:r>
    <w:r w:rsidR="00736CCE">
      <w:fldChar w:fldCharType="end"/>
    </w:r>
  </w:p>
  <w:p w14:paraId="76656DAA" w14:textId="77777777" w:rsidR="00266325" w:rsidRDefault="00266325" w:rsidP="00D32B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59D5A" w14:textId="77777777" w:rsidR="00003F88" w:rsidRDefault="00003F88" w:rsidP="00D32BD3">
      <w:r>
        <w:separator/>
      </w:r>
    </w:p>
  </w:footnote>
  <w:footnote w:type="continuationSeparator" w:id="0">
    <w:p w14:paraId="72EF1778" w14:textId="77777777" w:rsidR="00003F88" w:rsidRDefault="00003F88" w:rsidP="00D3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DF17F" w14:textId="77777777" w:rsidR="008676BA" w:rsidRDefault="00361752" w:rsidP="00D32BD3">
    <w:r>
      <w:rPr>
        <w:noProof/>
      </w:rPr>
      <w:drawing>
        <wp:anchor distT="0" distB="0" distL="0" distR="0" simplePos="0" relativeHeight="251658240" behindDoc="0" locked="0" layoutInCell="1" hidden="0" allowOverlap="1" wp14:anchorId="47DCF293" wp14:editId="0252DCC7">
          <wp:simplePos x="0" y="0"/>
          <wp:positionH relativeFrom="page">
            <wp:posOffset>4869712</wp:posOffset>
          </wp:positionH>
          <wp:positionV relativeFrom="paragraph">
            <wp:posOffset>10633</wp:posOffset>
          </wp:positionV>
          <wp:extent cx="2680418" cy="1071880"/>
          <wp:effectExtent l="0" t="0" r="5715" b="0"/>
          <wp:wrapSquare wrapText="bothSides" distT="0" distB="0" distL="0" distR="0"/>
          <wp:docPr id="25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 rotWithShape="1">
                  <a:blip r:embed="rId1"/>
                  <a:srcRect l="26949" t="766" b="43672"/>
                  <a:stretch/>
                </pic:blipFill>
                <pic:spPr bwMode="auto">
                  <a:xfrm>
                    <a:off x="0" y="0"/>
                    <a:ext cx="2680856" cy="107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6A5A" w14:textId="77777777" w:rsidR="008676BA" w:rsidRDefault="00361752" w:rsidP="00D32BD3">
    <w:r>
      <w:rPr>
        <w:noProof/>
      </w:rPr>
      <w:drawing>
        <wp:anchor distT="0" distB="0" distL="0" distR="0" simplePos="0" relativeHeight="251659264" behindDoc="1" locked="0" layoutInCell="1" hidden="0" allowOverlap="1" wp14:anchorId="3FEC7CEF" wp14:editId="6E81B0F8">
          <wp:simplePos x="0" y="0"/>
          <wp:positionH relativeFrom="column">
            <wp:posOffset>2900855</wp:posOffset>
          </wp:positionH>
          <wp:positionV relativeFrom="paragraph">
            <wp:posOffset>0</wp:posOffset>
          </wp:positionV>
          <wp:extent cx="3748088" cy="1967435"/>
          <wp:effectExtent l="0" t="0" r="5080" b="0"/>
          <wp:wrapTight wrapText="bothSides">
            <wp:wrapPolygon edited="0">
              <wp:start x="0" y="0"/>
              <wp:lineTo x="220" y="6693"/>
              <wp:lineTo x="878" y="10040"/>
              <wp:lineTo x="2306" y="13596"/>
              <wp:lineTo x="5050" y="16733"/>
              <wp:lineTo x="10760" y="21335"/>
              <wp:lineTo x="12956" y="21335"/>
              <wp:lineTo x="13065" y="21335"/>
              <wp:lineTo x="15151" y="20080"/>
              <wp:lineTo x="21519" y="17152"/>
              <wp:lineTo x="21519" y="0"/>
              <wp:lineTo x="0" y="0"/>
            </wp:wrapPolygon>
          </wp:wrapTight>
          <wp:docPr id="26" name="image2.gif" descr="Enabl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8088" cy="19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88"/>
    <w:rsid w:val="00003F88"/>
    <w:rsid w:val="00041FB4"/>
    <w:rsid w:val="000656A0"/>
    <w:rsid w:val="00177FCB"/>
    <w:rsid w:val="001A1F07"/>
    <w:rsid w:val="001F0B55"/>
    <w:rsid w:val="00266325"/>
    <w:rsid w:val="002740BD"/>
    <w:rsid w:val="00323512"/>
    <w:rsid w:val="00361752"/>
    <w:rsid w:val="00410703"/>
    <w:rsid w:val="00444A07"/>
    <w:rsid w:val="0046332F"/>
    <w:rsid w:val="005B544A"/>
    <w:rsid w:val="005C6175"/>
    <w:rsid w:val="0066326E"/>
    <w:rsid w:val="00736CCE"/>
    <w:rsid w:val="007F1F60"/>
    <w:rsid w:val="00856244"/>
    <w:rsid w:val="008676BA"/>
    <w:rsid w:val="008C6A5C"/>
    <w:rsid w:val="0096703A"/>
    <w:rsid w:val="009A052D"/>
    <w:rsid w:val="009A3CFD"/>
    <w:rsid w:val="00A92B7E"/>
    <w:rsid w:val="00B867A0"/>
    <w:rsid w:val="00BA5663"/>
    <w:rsid w:val="00BB7A07"/>
    <w:rsid w:val="00BF2B01"/>
    <w:rsid w:val="00C70796"/>
    <w:rsid w:val="00C81244"/>
    <w:rsid w:val="00D32BD3"/>
    <w:rsid w:val="00F15E63"/>
    <w:rsid w:val="00F56166"/>
    <w:rsid w:val="00F70EAE"/>
    <w:rsid w:val="00F7781B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98308"/>
  <w15:docId w15:val="{7B1C0C9D-9442-4E3F-A18F-DF04FE27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67A0"/>
    <w:pPr>
      <w:spacing w:line="360" w:lineRule="auto"/>
    </w:pPr>
    <w:rPr>
      <w:rFonts w:ascii="Verdana" w:eastAsia="Libre Franklin" w:hAnsi="Verdana" w:cs="Libre Franklin"/>
      <w:sz w:val="18"/>
      <w:szCs w:val="18"/>
    </w:rPr>
  </w:style>
  <w:style w:type="paragraph" w:styleId="Heading1">
    <w:name w:val="heading 1"/>
    <w:basedOn w:val="Heading2"/>
    <w:next w:val="Normal"/>
    <w:uiPriority w:val="9"/>
    <w:qFormat/>
    <w:rsid w:val="00D32BD3"/>
    <w:pPr>
      <w:spacing w:before="240"/>
      <w:outlineLvl w:val="0"/>
    </w:pPr>
    <w:rPr>
      <w:color w:val="344B67"/>
      <w:sz w:val="28"/>
    </w:rPr>
  </w:style>
  <w:style w:type="paragraph" w:styleId="Heading2">
    <w:name w:val="heading 2"/>
    <w:basedOn w:val="Normal"/>
    <w:next w:val="Normal"/>
    <w:uiPriority w:val="9"/>
    <w:unhideWhenUsed/>
    <w:qFormat/>
    <w:rsid w:val="00D32BD3"/>
    <w:pPr>
      <w:spacing w:before="80"/>
      <w:outlineLvl w:val="1"/>
    </w:pPr>
    <w:rPr>
      <w:b/>
      <w:color w:val="67788D" w:themeColor="accent1"/>
      <w:sz w:val="22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9A052D"/>
    <w:pPr>
      <w:outlineLvl w:val="2"/>
    </w:pPr>
    <w:rPr>
      <w:b/>
      <w:color w:val="011E41" w:themeColor="text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before="0" w:line="276" w:lineRule="auto"/>
    </w:pPr>
    <w:rPr>
      <w:sz w:val="60"/>
      <w:szCs w:val="60"/>
    </w:rPr>
  </w:style>
  <w:style w:type="paragraph" w:styleId="Subtitle">
    <w:name w:val="Subtitle"/>
    <w:basedOn w:val="Normal"/>
    <w:next w:val="Normal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323512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23512"/>
    <w:rPr>
      <w:color w:val="6778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51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23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enableo365.sharepoint.com/:b:/r/sites/EnableNewZealandIntranet/Shared%20Documents/Staff%20Resources/Change%20in%20Supplier%20Details%20Form%20Instructions.pdf?csf=1&amp;e=qsAqms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red\Templates\2019%20New%20Templates\ENZ%20Change%20of%20Supplier%20Details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126F530CF546AF9D5BA69708A5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B0221-937F-4083-BDEE-A0F9379A3AFC}"/>
      </w:docPartPr>
      <w:docPartBody>
        <w:p w:rsidR="00000000" w:rsidRDefault="00F03EC2">
          <w:pPr>
            <w:pStyle w:val="89126F530CF546AF9D5BA69708A55D3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158A987079B41E09EBDE25C13514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66A5-CF0B-46F0-A1B3-A8CF31FE1927}"/>
      </w:docPartPr>
      <w:docPartBody>
        <w:p w:rsidR="00000000" w:rsidRDefault="00F03EC2">
          <w:pPr>
            <w:pStyle w:val="D158A987079B41E09EBDE25C13514550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30F910C3BF94B6D9677FF1D302A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3AF70-0679-4E47-99D7-B0BDC634000B}"/>
      </w:docPartPr>
      <w:docPartBody>
        <w:p w:rsidR="00000000" w:rsidRDefault="00F03EC2">
          <w:pPr>
            <w:pStyle w:val="D30F910C3BF94B6D9677FF1D302AEAA0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BC36BC3C912F47178072E15DCDB0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BBBC-B8ED-47B3-90B4-E83A9795954E}"/>
      </w:docPartPr>
      <w:docPartBody>
        <w:p w:rsidR="00000000" w:rsidRDefault="00F03EC2">
          <w:pPr>
            <w:pStyle w:val="BC36BC3C912F47178072E15DCDB09A3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375023053DF04C6EB5037A99FF2D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DC86B-6FB7-4DBE-90C0-99AFA531D08D}"/>
      </w:docPartPr>
      <w:docPartBody>
        <w:p w:rsidR="00000000" w:rsidRDefault="00F03EC2">
          <w:pPr>
            <w:pStyle w:val="375023053DF04C6EB5037A99FF2D1BEE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3AE8BFCC93564B83B388B04716C57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BB8CD-E704-4722-A218-D3F2E2CE6CCE}"/>
      </w:docPartPr>
      <w:docPartBody>
        <w:p w:rsidR="00000000" w:rsidRDefault="00F03EC2">
          <w:pPr>
            <w:pStyle w:val="3AE8BFCC93564B83B388B04716C57B60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4E5C855CA9974252AD7D62FCFAEE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53F1-71F5-4275-BEFB-36D5ED5EE3ED}"/>
      </w:docPartPr>
      <w:docPartBody>
        <w:p w:rsidR="00000000" w:rsidRDefault="00F03EC2">
          <w:pPr>
            <w:pStyle w:val="4E5C855CA9974252AD7D62FCFAEEA817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1CAC62372C704B4B8F7728B116C4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EBE4-425A-473E-9D92-8FA733C382B5}"/>
      </w:docPartPr>
      <w:docPartBody>
        <w:p w:rsidR="00000000" w:rsidRDefault="00F03EC2">
          <w:pPr>
            <w:pStyle w:val="1CAC62372C704B4B8F7728B116C4283A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C4E2BB5535E548B19DDE777CBA2F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4C35-7877-45B1-9AAF-C1C731587E96}"/>
      </w:docPartPr>
      <w:docPartBody>
        <w:p w:rsidR="00000000" w:rsidRDefault="00F03EC2">
          <w:pPr>
            <w:pStyle w:val="C4E2BB5535E548B19DDE777CBA2FEF2D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2060333B765D471FB12A75E38CC9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C13E4-EA0E-4A9C-95A7-419F2A23183E}"/>
      </w:docPartPr>
      <w:docPartBody>
        <w:p w:rsidR="00000000" w:rsidRDefault="00F03EC2">
          <w:pPr>
            <w:pStyle w:val="2060333B765D471FB12A75E38CC9BDB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2DE7BA7905F4B748AC0AD2ACE09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62493-16CC-4CAE-BA04-FD33B267A9CC}"/>
      </w:docPartPr>
      <w:docPartBody>
        <w:p w:rsidR="00000000" w:rsidRDefault="00F03EC2">
          <w:pPr>
            <w:pStyle w:val="D2DE7BA7905F4B748AC0AD2ACE0955F4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B445D3A28F0B4AAEBB41967C8542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C248-63AB-42C1-8186-22FE800CCA4F}"/>
      </w:docPartPr>
      <w:docPartBody>
        <w:p w:rsidR="00000000" w:rsidRDefault="00F03EC2">
          <w:pPr>
            <w:pStyle w:val="B445D3A28F0B4AAEBB41967C85421591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087CCA8A6CA14540B0753669956C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874A-FFE7-4305-B7C2-5322C927ECA1}"/>
      </w:docPartPr>
      <w:docPartBody>
        <w:p w:rsidR="00000000" w:rsidRDefault="00F03EC2">
          <w:pPr>
            <w:pStyle w:val="087CCA8A6CA14540B0753669956CC413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6179700E5CC045BAAF7F6D22FB71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8D443-603E-44DF-AB4E-5A65495E6AEA}"/>
      </w:docPartPr>
      <w:docPartBody>
        <w:p w:rsidR="00000000" w:rsidRDefault="00F03EC2">
          <w:pPr>
            <w:pStyle w:val="6179700E5CC045BAAF7F6D22FB7167E4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FCD0C259B2E841229AA0BFCB8D6B4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B21E-6716-41B9-8F6D-9F827268B5C0}"/>
      </w:docPartPr>
      <w:docPartBody>
        <w:p w:rsidR="00000000" w:rsidRDefault="00F03EC2">
          <w:pPr>
            <w:pStyle w:val="FCD0C259B2E841229AA0BFCB8D6B4F5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676957FB9C4C4822BB0E84F0104EC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7AF7-B7C0-47D5-8921-D8E5BB7915C0}"/>
      </w:docPartPr>
      <w:docPartBody>
        <w:p w:rsidR="00000000" w:rsidRDefault="00F03EC2">
          <w:pPr>
            <w:pStyle w:val="676957FB9C4C4822BB0E84F0104EC8C5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C8F7A5A11E1E4FCA8E26FC496FA5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09F0-A027-4197-AD00-DD318A7890DB}"/>
      </w:docPartPr>
      <w:docPartBody>
        <w:p w:rsidR="00000000" w:rsidRDefault="00F03EC2">
          <w:pPr>
            <w:pStyle w:val="C8F7A5A11E1E4FCA8E26FC496FA59021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25A42CFC4E294C5EB0B2276E65D7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077B-9E36-45B6-BBA5-995C27316255}"/>
      </w:docPartPr>
      <w:docPartBody>
        <w:p w:rsidR="00000000" w:rsidRDefault="00F03EC2">
          <w:pPr>
            <w:pStyle w:val="25A42CFC4E294C5EB0B2276E65D7DB83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73918A8DC0C54A9FA9C1221EB1F5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0178-B805-4F0E-91BE-DFC75C827709}"/>
      </w:docPartPr>
      <w:docPartBody>
        <w:p w:rsidR="00000000" w:rsidRDefault="00F03EC2">
          <w:pPr>
            <w:pStyle w:val="73918A8DC0C54A9FA9C1221EB1F535F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2970B41F70F447C2B0CE5EBE9564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C7A4-76CB-4EB0-8DA6-92140B04A150}"/>
      </w:docPartPr>
      <w:docPartBody>
        <w:p w:rsidR="00000000" w:rsidRDefault="00F03EC2">
          <w:pPr>
            <w:pStyle w:val="2970B41F70F447C2B0CE5EBE956468D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5949C92449DE453EB0D5C0ED543B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AC87-5815-4AAB-95BB-8C8675E47B4F}"/>
      </w:docPartPr>
      <w:docPartBody>
        <w:p w:rsidR="00000000" w:rsidRDefault="00F03EC2">
          <w:pPr>
            <w:pStyle w:val="5949C92449DE453EB0D5C0ED543BF87C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4737AB2EA03F4A6C836B62B93880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DF04-5C3C-406C-804B-561A8CCEE3AB}"/>
      </w:docPartPr>
      <w:docPartBody>
        <w:p w:rsidR="00000000" w:rsidRDefault="00F03EC2">
          <w:pPr>
            <w:pStyle w:val="4737AB2EA03F4A6C836B62B938804E4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7F1511E92C1D432D8E578620E741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79CA-059E-4185-A2B0-4FB87450A7D3}"/>
      </w:docPartPr>
      <w:docPartBody>
        <w:p w:rsidR="00000000" w:rsidRDefault="00F03EC2">
          <w:pPr>
            <w:pStyle w:val="7F1511E92C1D432D8E578620E74165CD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5E2BB5EB1CCD4F0A88EE3D37340AF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6C12-DB0C-43BE-9DF7-363B5D37DFA0}"/>
      </w:docPartPr>
      <w:docPartBody>
        <w:p w:rsidR="00000000" w:rsidRDefault="00F03EC2">
          <w:pPr>
            <w:pStyle w:val="5E2BB5EB1CCD4F0A88EE3D37340AF2E8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F0FD0D9B631944ABBD618042EA41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4AA9-9D71-4020-B3EF-9E86A54794E0}"/>
      </w:docPartPr>
      <w:docPartBody>
        <w:p w:rsidR="00000000" w:rsidRDefault="00F03EC2">
          <w:pPr>
            <w:pStyle w:val="F0FD0D9B631944ABBD618042EA416DB7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47F5D8C6457744589977DE5F0FA5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1EB4-AADE-4386-809D-C426F79DCAC3}"/>
      </w:docPartPr>
      <w:docPartBody>
        <w:p w:rsidR="00000000" w:rsidRDefault="00F03EC2">
          <w:pPr>
            <w:pStyle w:val="47F5D8C6457744589977DE5F0FA50148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1A6317AC5BF4E07A6ED041B293D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992F-737B-4272-8796-D2F1929A0EEF}"/>
      </w:docPartPr>
      <w:docPartBody>
        <w:p w:rsidR="00000000" w:rsidRDefault="00F03EC2">
          <w:pPr>
            <w:pStyle w:val="D1A6317AC5BF4E07A6ED041B293D44AC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9BBB074C842148A3A676780CFFBE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FAF7-6490-46C5-8C76-327C1FE69E79}"/>
      </w:docPartPr>
      <w:docPartBody>
        <w:p w:rsidR="00000000" w:rsidRDefault="00F03EC2">
          <w:pPr>
            <w:pStyle w:val="9BBB074C842148A3A676780CFFBEDBF8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7037CB6F4D024599BA091ADD37AE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066D-979F-4BEC-8107-D9E3B3180C2A}"/>
      </w:docPartPr>
      <w:docPartBody>
        <w:p w:rsidR="00000000" w:rsidRDefault="00F03EC2">
          <w:pPr>
            <w:pStyle w:val="7037CB6F4D024599BA091ADD37AEB0B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D2CF94713904642BDDAB4508140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A0CE2-0CF3-458F-BDCE-42DDE7570432}"/>
      </w:docPartPr>
      <w:docPartBody>
        <w:p w:rsidR="00000000" w:rsidRDefault="00F03EC2">
          <w:pPr>
            <w:pStyle w:val="DD2CF94713904642BDDAB4508140E771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BB1D0BE3480B49AD91AAF983E0B5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1119-9E24-4116-8A0D-FEAFD4A441E3}"/>
      </w:docPartPr>
      <w:docPartBody>
        <w:p w:rsidR="00000000" w:rsidRDefault="00F03EC2">
          <w:pPr>
            <w:pStyle w:val="BB1D0BE3480B49AD91AAF983E0B5B4C1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F2A5589E7E6A47DA93CC2BF26C640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44F8-3448-4E9D-890A-476778A1F4AC}"/>
      </w:docPartPr>
      <w:docPartBody>
        <w:p w:rsidR="00000000" w:rsidRDefault="00F03EC2">
          <w:pPr>
            <w:pStyle w:val="F2A5589E7E6A47DA93CC2BF26C640ED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9BBCE59747E54EF7AAD5EDA4C383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B60D-CCF5-4E93-85A9-C88E7CBC4981}"/>
      </w:docPartPr>
      <w:docPartBody>
        <w:p w:rsidR="00000000" w:rsidRDefault="00F03EC2">
          <w:pPr>
            <w:pStyle w:val="9BBCE59747E54EF7AAD5EDA4C383AD6E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E42823D955248FE9C8F50A15CD2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73F6-2E1B-4D98-AD82-20E4542D6052}"/>
      </w:docPartPr>
      <w:docPartBody>
        <w:p w:rsidR="00000000" w:rsidRDefault="00F03EC2">
          <w:pPr>
            <w:pStyle w:val="DE42823D955248FE9C8F50A15CD23F55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088772DC72F74FBE8A6DE46C900E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A8FED-19F4-483D-92FC-FB079BF3D1BD}"/>
      </w:docPartPr>
      <w:docPartBody>
        <w:p w:rsidR="00000000" w:rsidRDefault="00F03EC2">
          <w:pPr>
            <w:pStyle w:val="088772DC72F74FBE8A6DE46C900EC86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37D43DB95D9C4C948155AF168FA6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46C0-5935-43C3-9E62-4F4867B90396}"/>
      </w:docPartPr>
      <w:docPartBody>
        <w:p w:rsidR="00000000" w:rsidRDefault="00F03EC2">
          <w:pPr>
            <w:pStyle w:val="37D43DB95D9C4C948155AF168FA6D6F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62E485F05BE84297A631E644E719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4C0B-6236-4145-B1A4-C84265E6521A}"/>
      </w:docPartPr>
      <w:docPartBody>
        <w:p w:rsidR="00000000" w:rsidRDefault="00F03EC2">
          <w:pPr>
            <w:pStyle w:val="62E485F05BE84297A631E644E7194900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488DBC7E2678491389A4B9809E254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37506-255D-41AA-BA55-6549826F9DFD}"/>
      </w:docPartPr>
      <w:docPartBody>
        <w:p w:rsidR="00000000" w:rsidRDefault="00F03EC2">
          <w:pPr>
            <w:pStyle w:val="488DBC7E2678491389A4B9809E254ED9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674AA64D87004F6AB6B05BDFACB6A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DE766-0759-4DA7-8072-0E2081CAA731}"/>
      </w:docPartPr>
      <w:docPartBody>
        <w:p w:rsidR="00000000" w:rsidRDefault="00F03EC2">
          <w:pPr>
            <w:pStyle w:val="674AA64D87004F6AB6B05BDFACB6A487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0B866B64A6E4B3EAECD33F5C411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C1BF2-668A-4A47-A9C8-666C1A2536F4}"/>
      </w:docPartPr>
      <w:docPartBody>
        <w:p w:rsidR="00000000" w:rsidRDefault="00F03EC2">
          <w:pPr>
            <w:pStyle w:val="D0B866B64A6E4B3EAECD33F5C411378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0C3586B5BBC74071A962A54AFCC3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5AA17-EF43-4139-A5F5-940DB4727939}"/>
      </w:docPartPr>
      <w:docPartBody>
        <w:p w:rsidR="00000000" w:rsidRDefault="00F03EC2">
          <w:pPr>
            <w:pStyle w:val="0C3586B5BBC74071A962A54AFCC3AD9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7C05B9E252354A6C845121093EBC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D0D7-CC99-4665-924B-AE7ED59BE065}"/>
      </w:docPartPr>
      <w:docPartBody>
        <w:p w:rsidR="00000000" w:rsidRDefault="00F03EC2">
          <w:pPr>
            <w:pStyle w:val="7C05B9E252354A6C845121093EBC7093"/>
          </w:pPr>
          <w:r w:rsidRPr="00E209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126F530CF546AF9D5BA69708A55D3B">
    <w:name w:val="89126F530CF546AF9D5BA69708A55D3B"/>
  </w:style>
  <w:style w:type="paragraph" w:customStyle="1" w:styleId="D158A987079B41E09EBDE25C13514550">
    <w:name w:val="D158A987079B41E09EBDE25C13514550"/>
  </w:style>
  <w:style w:type="paragraph" w:customStyle="1" w:styleId="D30F910C3BF94B6D9677FF1D302AEAA0">
    <w:name w:val="D30F910C3BF94B6D9677FF1D302AEAA0"/>
  </w:style>
  <w:style w:type="paragraph" w:customStyle="1" w:styleId="BC36BC3C912F47178072E15DCDB09A36">
    <w:name w:val="BC36BC3C912F47178072E15DCDB09A36"/>
  </w:style>
  <w:style w:type="paragraph" w:customStyle="1" w:styleId="375023053DF04C6EB5037A99FF2D1BEE">
    <w:name w:val="375023053DF04C6EB5037A99FF2D1BEE"/>
  </w:style>
  <w:style w:type="paragraph" w:customStyle="1" w:styleId="3AE8BFCC93564B83B388B04716C57B60">
    <w:name w:val="3AE8BFCC93564B83B388B04716C57B60"/>
  </w:style>
  <w:style w:type="paragraph" w:customStyle="1" w:styleId="4E5C855CA9974252AD7D62FCFAEEA817">
    <w:name w:val="4E5C855CA9974252AD7D62FCFAEEA817"/>
  </w:style>
  <w:style w:type="paragraph" w:customStyle="1" w:styleId="1CAC62372C704B4B8F7728B116C4283A">
    <w:name w:val="1CAC62372C704B4B8F7728B116C4283A"/>
  </w:style>
  <w:style w:type="paragraph" w:customStyle="1" w:styleId="C4E2BB5535E548B19DDE777CBA2FEF2D">
    <w:name w:val="C4E2BB5535E548B19DDE777CBA2FEF2D"/>
  </w:style>
  <w:style w:type="paragraph" w:customStyle="1" w:styleId="2060333B765D471FB12A75E38CC9BDB6">
    <w:name w:val="2060333B765D471FB12A75E38CC9BDB6"/>
  </w:style>
  <w:style w:type="paragraph" w:customStyle="1" w:styleId="D2DE7BA7905F4B748AC0AD2ACE0955F4">
    <w:name w:val="D2DE7BA7905F4B748AC0AD2ACE0955F4"/>
  </w:style>
  <w:style w:type="paragraph" w:customStyle="1" w:styleId="B445D3A28F0B4AAEBB41967C85421591">
    <w:name w:val="B445D3A28F0B4AAEBB41967C85421591"/>
  </w:style>
  <w:style w:type="paragraph" w:customStyle="1" w:styleId="087CCA8A6CA14540B0753669956CC413">
    <w:name w:val="087CCA8A6CA14540B0753669956CC413"/>
  </w:style>
  <w:style w:type="paragraph" w:customStyle="1" w:styleId="6179700E5CC045BAAF7F6D22FB7167E4">
    <w:name w:val="6179700E5CC045BAAF7F6D22FB7167E4"/>
  </w:style>
  <w:style w:type="paragraph" w:customStyle="1" w:styleId="FCD0C259B2E841229AA0BFCB8D6B4F56">
    <w:name w:val="FCD0C259B2E841229AA0BFCB8D6B4F56"/>
  </w:style>
  <w:style w:type="paragraph" w:customStyle="1" w:styleId="676957FB9C4C4822BB0E84F0104EC8C5">
    <w:name w:val="676957FB9C4C4822BB0E84F0104EC8C5"/>
  </w:style>
  <w:style w:type="paragraph" w:customStyle="1" w:styleId="C8F7A5A11E1E4FCA8E26FC496FA59021">
    <w:name w:val="C8F7A5A11E1E4FCA8E26FC496FA59021"/>
  </w:style>
  <w:style w:type="paragraph" w:customStyle="1" w:styleId="25A42CFC4E294C5EB0B2276E65D7DB83">
    <w:name w:val="25A42CFC4E294C5EB0B2276E65D7DB83"/>
  </w:style>
  <w:style w:type="paragraph" w:customStyle="1" w:styleId="73918A8DC0C54A9FA9C1221EB1F535F6">
    <w:name w:val="73918A8DC0C54A9FA9C1221EB1F535F6"/>
  </w:style>
  <w:style w:type="paragraph" w:customStyle="1" w:styleId="2970B41F70F447C2B0CE5EBE956468DB">
    <w:name w:val="2970B41F70F447C2B0CE5EBE956468DB"/>
  </w:style>
  <w:style w:type="paragraph" w:customStyle="1" w:styleId="5949C92449DE453EB0D5C0ED543BF87C">
    <w:name w:val="5949C92449DE453EB0D5C0ED543BF87C"/>
  </w:style>
  <w:style w:type="paragraph" w:customStyle="1" w:styleId="4737AB2EA03F4A6C836B62B938804E4B">
    <w:name w:val="4737AB2EA03F4A6C836B62B938804E4B"/>
  </w:style>
  <w:style w:type="paragraph" w:customStyle="1" w:styleId="7F1511E92C1D432D8E578620E74165CD">
    <w:name w:val="7F1511E92C1D432D8E578620E74165CD"/>
  </w:style>
  <w:style w:type="paragraph" w:customStyle="1" w:styleId="5E2BB5EB1CCD4F0A88EE3D37340AF2E8">
    <w:name w:val="5E2BB5EB1CCD4F0A88EE3D37340AF2E8"/>
  </w:style>
  <w:style w:type="paragraph" w:customStyle="1" w:styleId="F0FD0D9B631944ABBD618042EA416DB7">
    <w:name w:val="F0FD0D9B631944ABBD618042EA416DB7"/>
  </w:style>
  <w:style w:type="paragraph" w:customStyle="1" w:styleId="47F5D8C6457744589977DE5F0FA50148">
    <w:name w:val="47F5D8C6457744589977DE5F0FA50148"/>
  </w:style>
  <w:style w:type="paragraph" w:customStyle="1" w:styleId="D1A6317AC5BF4E07A6ED041B293D44AC">
    <w:name w:val="D1A6317AC5BF4E07A6ED041B293D44AC"/>
  </w:style>
  <w:style w:type="paragraph" w:customStyle="1" w:styleId="9BBB074C842148A3A676780CFFBEDBF8">
    <w:name w:val="9BBB074C842148A3A676780CFFBEDBF8"/>
  </w:style>
  <w:style w:type="paragraph" w:customStyle="1" w:styleId="7037CB6F4D024599BA091ADD37AEB0B6">
    <w:name w:val="7037CB6F4D024599BA091ADD37AEB0B6"/>
  </w:style>
  <w:style w:type="paragraph" w:customStyle="1" w:styleId="DD2CF94713904642BDDAB4508140E771">
    <w:name w:val="DD2CF94713904642BDDAB4508140E771"/>
  </w:style>
  <w:style w:type="paragraph" w:customStyle="1" w:styleId="BB1D0BE3480B49AD91AAF983E0B5B4C1">
    <w:name w:val="BB1D0BE3480B49AD91AAF983E0B5B4C1"/>
  </w:style>
  <w:style w:type="paragraph" w:customStyle="1" w:styleId="F2A5589E7E6A47DA93CC2BF26C640EDB">
    <w:name w:val="F2A5589E7E6A47DA93CC2BF26C640EDB"/>
  </w:style>
  <w:style w:type="paragraph" w:customStyle="1" w:styleId="9BBCE59747E54EF7AAD5EDA4C383AD6E">
    <w:name w:val="9BBCE59747E54EF7AAD5EDA4C383AD6E"/>
  </w:style>
  <w:style w:type="paragraph" w:customStyle="1" w:styleId="DE42823D955248FE9C8F50A15CD23F55">
    <w:name w:val="DE42823D955248FE9C8F50A15CD23F55"/>
  </w:style>
  <w:style w:type="paragraph" w:customStyle="1" w:styleId="088772DC72F74FBE8A6DE46C900EC86B">
    <w:name w:val="088772DC72F74FBE8A6DE46C900EC86B"/>
  </w:style>
  <w:style w:type="paragraph" w:customStyle="1" w:styleId="37D43DB95D9C4C948155AF168FA6D6F6">
    <w:name w:val="37D43DB95D9C4C948155AF168FA6D6F6"/>
  </w:style>
  <w:style w:type="paragraph" w:customStyle="1" w:styleId="62E485F05BE84297A631E644E7194900">
    <w:name w:val="62E485F05BE84297A631E644E7194900"/>
  </w:style>
  <w:style w:type="paragraph" w:customStyle="1" w:styleId="488DBC7E2678491389A4B9809E254ED9">
    <w:name w:val="488DBC7E2678491389A4B9809E254ED9"/>
  </w:style>
  <w:style w:type="paragraph" w:customStyle="1" w:styleId="674AA64D87004F6AB6B05BDFACB6A487">
    <w:name w:val="674AA64D87004F6AB6B05BDFACB6A487"/>
  </w:style>
  <w:style w:type="paragraph" w:customStyle="1" w:styleId="D0B866B64A6E4B3EAECD33F5C411378B">
    <w:name w:val="D0B866B64A6E4B3EAECD33F5C411378B"/>
  </w:style>
  <w:style w:type="paragraph" w:customStyle="1" w:styleId="0C3586B5BBC74071A962A54AFCC3AD9B">
    <w:name w:val="0C3586B5BBC74071A962A54AFCC3AD9B"/>
  </w:style>
  <w:style w:type="paragraph" w:customStyle="1" w:styleId="7C05B9E252354A6C845121093EBC7093">
    <w:name w:val="7C05B9E252354A6C845121093EBC7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Enable New Zeal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7" ma:contentTypeDescription="Create a new document." ma:contentTypeScope="" ma:versionID="3ab6848a3fe549c8b7d3d5bc1de1d1f4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ba8904376847e28730ab9422dc570561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f2c263-6be6-4f50-9e0f-ff6f6a906cb4">
      <UserInfo>
        <DisplayName>Denise Nelson</DisplayName>
        <AccountId>226</AccountId>
        <AccountType/>
      </UserInfo>
    </SharedWithUsers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731D21FF-D612-4AB8-919A-5E21932A7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F5085-82F4-4E36-9416-153D38EE9B22}"/>
</file>

<file path=customXml/itemProps3.xml><?xml version="1.0" encoding="utf-8"?>
<ds:datastoreItem xmlns:ds="http://schemas.openxmlformats.org/officeDocument/2006/customXml" ds:itemID="{C164AEDD-4628-4891-B68A-0330E4BD7876}"/>
</file>

<file path=customXml/itemProps4.xml><?xml version="1.0" encoding="utf-8"?>
<ds:datastoreItem xmlns:ds="http://schemas.openxmlformats.org/officeDocument/2006/customXml" ds:itemID="{61E6487E-2294-445C-9C74-818F45C0FC37}"/>
</file>

<file path=docProps/app.xml><?xml version="1.0" encoding="utf-8"?>
<Properties xmlns="http://schemas.openxmlformats.org/officeDocument/2006/extended-properties" xmlns:vt="http://schemas.openxmlformats.org/officeDocument/2006/docPropsVTypes">
  <Template>ENZ Change of Supplier Details Form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Allen</dc:creator>
  <cp:lastModifiedBy>Erin Allen</cp:lastModifiedBy>
  <cp:revision>1</cp:revision>
  <dcterms:created xsi:type="dcterms:W3CDTF">2020-03-06T01:21:00Z</dcterms:created>
  <dcterms:modified xsi:type="dcterms:W3CDTF">2020-03-06T01:21:00Z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</Properties>
</file>